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24" w:rsidRPr="00552318" w:rsidRDefault="00271024" w:rsidP="007E7FEB">
      <w:pPr>
        <w:rPr>
          <w:b/>
          <w:bCs/>
          <w:sz w:val="24"/>
          <w:szCs w:val="24"/>
        </w:rPr>
      </w:pPr>
      <w:r w:rsidRPr="00552318">
        <w:rPr>
          <w:b/>
          <w:bCs/>
          <w:sz w:val="24"/>
          <w:szCs w:val="24"/>
        </w:rPr>
        <w:t>Список литературы и дополнительных материалов</w:t>
      </w:r>
    </w:p>
    <w:p w:rsidR="00271024" w:rsidRPr="00770F39" w:rsidRDefault="00271024" w:rsidP="00770F39">
      <w:pPr>
        <w:pStyle w:val="ListParagraph"/>
        <w:jc w:val="both"/>
        <w:rPr>
          <w:sz w:val="24"/>
          <w:szCs w:val="24"/>
          <w:lang w:val="en-US"/>
        </w:rPr>
      </w:pPr>
    </w:p>
    <w:p w:rsidR="00271024" w:rsidRPr="00A36A00" w:rsidRDefault="00271024" w:rsidP="009B7694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hyperlink r:id="rId5" w:history="1">
        <w:r w:rsidRPr="00A36A00">
          <w:rPr>
            <w:rStyle w:val="Hyperlink"/>
            <w:rFonts w:cs="Arial"/>
            <w:color w:val="auto"/>
            <w:sz w:val="24"/>
            <w:szCs w:val="24"/>
            <w:shd w:val="clear" w:color="auto" w:fill="FFFFFF"/>
          </w:rPr>
          <w:t>https://chadgpt.ru</w:t>
        </w:r>
      </w:hyperlink>
      <w:r w:rsidRPr="00A36A00">
        <w:rPr>
          <w:sz w:val="24"/>
          <w:szCs w:val="24"/>
          <w:shd w:val="clear" w:color="auto" w:fill="FFFFFF"/>
        </w:rPr>
        <w:t xml:space="preserve"> - сервис, который объединяет в одном окне ряд популярных нейросетей.</w:t>
      </w:r>
    </w:p>
    <w:p w:rsidR="00271024" w:rsidRPr="00A36A00" w:rsidRDefault="00271024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hyperlink r:id="rId6" w:history="1">
        <w:r w:rsidRPr="000B701C">
          <w:rPr>
            <w:rStyle w:val="Hyperlink"/>
            <w:rFonts w:cs="Arial"/>
            <w:sz w:val="24"/>
            <w:szCs w:val="24"/>
          </w:rPr>
          <w:t>https://www.sberbank.com/promo/kandinsky</w:t>
        </w:r>
      </w:hyperlink>
      <w:r w:rsidRPr="00A36A00">
        <w:rPr>
          <w:color w:val="040C28"/>
          <w:sz w:val="24"/>
          <w:szCs w:val="24"/>
        </w:rPr>
        <w:t xml:space="preserve"> - бесплатная нейросеть, которая генерирует картинки и видео по текстовым запросам</w:t>
      </w:r>
      <w:r w:rsidRPr="00A36A00">
        <w:rPr>
          <w:color w:val="202124"/>
          <w:sz w:val="24"/>
          <w:szCs w:val="24"/>
          <w:shd w:val="clear" w:color="auto" w:fill="FFFFFF"/>
        </w:rPr>
        <w:t>.</w:t>
      </w:r>
    </w:p>
    <w:p w:rsidR="00271024" w:rsidRPr="00A36A00" w:rsidRDefault="00271024" w:rsidP="00A36A00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hyperlink r:id="rId7" w:history="1">
        <w:r w:rsidRPr="00A36A00">
          <w:rPr>
            <w:rStyle w:val="Hyperlink"/>
            <w:rFonts w:cs="Arial"/>
            <w:sz w:val="24"/>
            <w:szCs w:val="24"/>
            <w:shd w:val="clear" w:color="auto" w:fill="FFFFFF"/>
          </w:rPr>
          <w:t>https://gliglish.com</w:t>
        </w:r>
      </w:hyperlink>
      <w:r w:rsidRPr="00A36A00">
        <w:rPr>
          <w:sz w:val="24"/>
          <w:szCs w:val="24"/>
        </w:rPr>
        <w:t xml:space="preserve"> </w:t>
      </w:r>
      <w:r w:rsidRPr="00A36A00">
        <w:rPr>
          <w:sz w:val="24"/>
          <w:szCs w:val="24"/>
          <w:shd w:val="clear" w:color="auto" w:fill="FFFFFF"/>
        </w:rPr>
        <w:t xml:space="preserve"> - инструмент обучения языкам на основе ИИ</w:t>
      </w:r>
    </w:p>
    <w:p w:rsidR="00271024" w:rsidRPr="00A36A00" w:rsidRDefault="00271024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hyperlink r:id="rId8" w:history="1">
        <w:r w:rsidRPr="000B701C">
          <w:rPr>
            <w:rStyle w:val="Hyperlink"/>
            <w:rFonts w:cs="Arial"/>
            <w:sz w:val="24"/>
            <w:szCs w:val="24"/>
          </w:rPr>
          <w:t>https://explore.teacherbot.io</w:t>
        </w:r>
      </w:hyperlink>
      <w:r w:rsidRPr="00A36A00">
        <w:rPr>
          <w:sz w:val="24"/>
          <w:szCs w:val="24"/>
        </w:rPr>
        <w:t xml:space="preserve"> - </w:t>
      </w:r>
      <w:r w:rsidRPr="00A36A00">
        <w:rPr>
          <w:sz w:val="24"/>
          <w:szCs w:val="24"/>
          <w:shd w:val="clear" w:color="auto" w:fill="FFFFFF"/>
        </w:rPr>
        <w:t>продвинутый инструмент ИИ, специально разработанный для поддержки педагогов в различных аспектах преподавания. </w:t>
      </w:r>
    </w:p>
    <w:p w:rsidR="00271024" w:rsidRPr="00A36A00" w:rsidRDefault="00271024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hyperlink r:id="rId9" w:history="1">
        <w:r w:rsidRPr="000B701C">
          <w:rPr>
            <w:rStyle w:val="Hyperlink"/>
            <w:rFonts w:cs="Arial"/>
            <w:sz w:val="24"/>
            <w:szCs w:val="24"/>
          </w:rPr>
          <w:t>https://elevenlabs.io</w:t>
        </w:r>
      </w:hyperlink>
      <w:r w:rsidRPr="00A36A00">
        <w:rPr>
          <w:sz w:val="24"/>
          <w:szCs w:val="24"/>
        </w:rPr>
        <w:t xml:space="preserve"> - </w:t>
      </w:r>
      <w:r w:rsidRPr="00A36A00">
        <w:rPr>
          <w:sz w:val="24"/>
          <w:szCs w:val="24"/>
          <w:shd w:val="clear" w:color="auto" w:fill="FFFFFF"/>
        </w:rPr>
        <w:t>сервис, разработанный для создания реалистичных голосовых имитаций. </w:t>
      </w:r>
    </w:p>
    <w:p w:rsidR="00271024" w:rsidRPr="009B7694" w:rsidRDefault="00271024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hyperlink r:id="rId10" w:history="1">
        <w:r w:rsidRPr="000B701C">
          <w:rPr>
            <w:rStyle w:val="Hyperlink"/>
            <w:rFonts w:cs="Arial"/>
            <w:sz w:val="24"/>
            <w:szCs w:val="24"/>
          </w:rPr>
          <w:t>https://flowgpt.com/p/debate-master-2</w:t>
        </w:r>
      </w:hyperlink>
      <w:r w:rsidRPr="00A36A00">
        <w:rPr>
          <w:sz w:val="24"/>
          <w:szCs w:val="24"/>
        </w:rPr>
        <w:t xml:space="preserve"> - </w:t>
      </w:r>
      <w:r w:rsidRPr="00A36A00">
        <w:rPr>
          <w:sz w:val="24"/>
          <w:szCs w:val="24"/>
          <w:shd w:val="clear" w:color="auto" w:fill="FFFFFF"/>
        </w:rPr>
        <w:t xml:space="preserve">инструмент, основанный на ИИ, предназначенный для улучшения навыков критического мышления и аргументации. </w:t>
      </w:r>
    </w:p>
    <w:p w:rsidR="00271024" w:rsidRPr="009B7694" w:rsidRDefault="00271024" w:rsidP="00570721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hyperlink r:id="rId11" w:history="1">
        <w:r w:rsidRPr="000B701C">
          <w:rPr>
            <w:rStyle w:val="Hyperlink"/>
            <w:rFonts w:cs="Arial"/>
            <w:sz w:val="24"/>
            <w:szCs w:val="24"/>
          </w:rPr>
          <w:t>https://twee.com</w:t>
        </w:r>
      </w:hyperlink>
      <w:r>
        <w:rPr>
          <w:sz w:val="24"/>
          <w:szCs w:val="24"/>
        </w:rPr>
        <w:t xml:space="preserve"> </w:t>
      </w:r>
      <w:r w:rsidRPr="009B7694">
        <w:rPr>
          <w:sz w:val="24"/>
          <w:szCs w:val="24"/>
        </w:rPr>
        <w:t xml:space="preserve">– </w:t>
      </w:r>
      <w:r w:rsidRPr="009B7694">
        <w:rPr>
          <w:sz w:val="24"/>
          <w:szCs w:val="24"/>
          <w:shd w:val="clear" w:color="auto" w:fill="FFFFFF"/>
        </w:rPr>
        <w:t>инструмент искусственного интеллекта, созданный для учителей английского языка. Он упрощает планирование уроков с помощью инструментов для создания викторин, историй, статей и многого другого. Он также генерирует подсказки для обсуждений, цитаты и задания для письма. </w:t>
      </w:r>
    </w:p>
    <w:p w:rsidR="00271024" w:rsidRPr="009B7694" w:rsidRDefault="00271024" w:rsidP="00570721">
      <w:pPr>
        <w:pStyle w:val="ListParagraph"/>
        <w:ind w:left="360"/>
        <w:jc w:val="both"/>
        <w:rPr>
          <w:rStyle w:val="Hyperlink"/>
          <w:rFonts w:cs="Arial"/>
          <w:color w:val="auto"/>
          <w:sz w:val="24"/>
          <w:szCs w:val="24"/>
          <w:u w:val="none"/>
        </w:rPr>
      </w:pPr>
    </w:p>
    <w:sectPr w:rsidR="00271024" w:rsidRPr="009B7694" w:rsidSect="00FF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EEC"/>
    <w:multiLevelType w:val="hybridMultilevel"/>
    <w:tmpl w:val="86B0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963B0C"/>
    <w:multiLevelType w:val="hybridMultilevel"/>
    <w:tmpl w:val="5822877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F550F9"/>
    <w:multiLevelType w:val="hybridMultilevel"/>
    <w:tmpl w:val="4408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DD2F41"/>
    <w:multiLevelType w:val="hybridMultilevel"/>
    <w:tmpl w:val="C1DED92E"/>
    <w:lvl w:ilvl="0" w:tplc="1F5A235C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132CD6"/>
    <w:multiLevelType w:val="hybridMultilevel"/>
    <w:tmpl w:val="95F09D28"/>
    <w:lvl w:ilvl="0" w:tplc="685AA392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D84D4C"/>
    <w:multiLevelType w:val="hybridMultilevel"/>
    <w:tmpl w:val="685A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B07097"/>
    <w:multiLevelType w:val="hybridMultilevel"/>
    <w:tmpl w:val="4428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1B0"/>
    <w:rsid w:val="00066369"/>
    <w:rsid w:val="000B701C"/>
    <w:rsid w:val="00101003"/>
    <w:rsid w:val="00102465"/>
    <w:rsid w:val="00271024"/>
    <w:rsid w:val="002E684F"/>
    <w:rsid w:val="00411892"/>
    <w:rsid w:val="004D6E57"/>
    <w:rsid w:val="00552318"/>
    <w:rsid w:val="00554587"/>
    <w:rsid w:val="00570721"/>
    <w:rsid w:val="00770F39"/>
    <w:rsid w:val="007E7FEB"/>
    <w:rsid w:val="008750B0"/>
    <w:rsid w:val="009B7694"/>
    <w:rsid w:val="009F3500"/>
    <w:rsid w:val="00A36A00"/>
    <w:rsid w:val="00AF688F"/>
    <w:rsid w:val="00C801B0"/>
    <w:rsid w:val="00E56089"/>
    <w:rsid w:val="00F33C18"/>
    <w:rsid w:val="00FF02AC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EB"/>
    <w:pPr>
      <w:spacing w:line="276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7FEB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7E7FE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rsid w:val="00552318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770F39"/>
    <w:rPr>
      <w:rFonts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locked/>
    <w:rsid w:val="00A36A0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e.teacherbot.i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iglish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erbank.com/promo/kandinsky" TargetMode="External"/><Relationship Id="rId11" Type="http://schemas.openxmlformats.org/officeDocument/2006/relationships/hyperlink" Target="https://twee.com" TargetMode="External"/><Relationship Id="rId5" Type="http://schemas.openxmlformats.org/officeDocument/2006/relationships/hyperlink" Target="https://chadgpt.ru" TargetMode="External"/><Relationship Id="rId10" Type="http://schemas.openxmlformats.org/officeDocument/2006/relationships/hyperlink" Target="https://flowgpt.com/p/debate-master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venlabs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Romanova</dc:creator>
  <cp:keywords/>
  <dc:description/>
  <cp:lastModifiedBy>Администратор</cp:lastModifiedBy>
  <cp:revision>13</cp:revision>
  <dcterms:created xsi:type="dcterms:W3CDTF">2024-04-09T13:31:00Z</dcterms:created>
  <dcterms:modified xsi:type="dcterms:W3CDTF">2024-05-25T15:51:00Z</dcterms:modified>
</cp:coreProperties>
</file>